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9C3EE7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 w:rsidRPr="00C219E7">
        <w:rPr>
          <w:rtl/>
          <w:lang w:eastAsia="ar"/>
        </w:rPr>
        <w:t>رقم المرجع: ___________________</w:t>
      </w:r>
      <w:r w:rsidRPr="00C219E7">
        <w:rPr>
          <w:rtl/>
          <w:lang w:eastAsia="ar"/>
        </w:rPr>
        <w:tab/>
      </w:r>
      <w:r w:rsidRPr="00C219E7">
        <w:rPr>
          <w:rtl/>
          <w:lang w:eastAsia="ar"/>
        </w:rPr>
        <w:tab/>
      </w:r>
      <w:r w:rsidRPr="00C219E7">
        <w:rPr>
          <w:rtl/>
          <w:lang w:eastAsia="ar"/>
        </w:rPr>
        <w:tab/>
        <w:t>التاريخ: _________________________</w:t>
      </w:r>
    </w:p>
    <w:p w14:paraId="5425ED6C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</w:p>
    <w:p w14:paraId="4E122957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>اسم العقد/المرفق:  ___________________</w:t>
      </w:r>
      <w:r>
        <w:rPr>
          <w:rtl/>
          <w:lang w:eastAsia="ar"/>
        </w:rPr>
        <w:tab/>
      </w:r>
      <w:r>
        <w:rPr>
          <w:rtl/>
          <w:lang w:eastAsia="ar"/>
        </w:rPr>
        <w:tab/>
        <w:t>اسم المنتج: _________________</w:t>
      </w:r>
    </w:p>
    <w:p w14:paraId="29C8D808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19147430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 w:rsidRPr="00C219E7">
        <w:rPr>
          <w:rtl/>
          <w:lang w:eastAsia="ar"/>
        </w:rPr>
        <w:t>الموقع الجغرافي:</w:t>
      </w:r>
      <w:r w:rsidRPr="00C219E7">
        <w:rPr>
          <w:rtl/>
          <w:lang w:eastAsia="ar"/>
        </w:rPr>
        <w:tab/>
        <w:t>___________________</w:t>
      </w:r>
      <w:r w:rsidRPr="00C219E7">
        <w:rPr>
          <w:rtl/>
          <w:lang w:eastAsia="ar"/>
        </w:rPr>
        <w:tab/>
      </w:r>
      <w:r w:rsidRPr="00C219E7">
        <w:rPr>
          <w:rtl/>
          <w:lang w:eastAsia="ar"/>
        </w:rPr>
        <w:tab/>
      </w:r>
      <w:r w:rsidRPr="00C219E7">
        <w:rPr>
          <w:rtl/>
          <w:lang w:eastAsia="ar"/>
        </w:rPr>
        <w:tab/>
        <w:t>الجهة المُصنّعة: ___________________</w:t>
      </w:r>
    </w:p>
    <w:p w14:paraId="40BA21A4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center"/>
      </w:pPr>
    </w:p>
    <w:p w14:paraId="3FA96001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left="720" w:right="680" w:hanging="720"/>
      </w:pPr>
      <w:r>
        <w:rPr>
          <w:rtl/>
          <w:lang w:eastAsia="ar"/>
        </w:rPr>
        <w:t>1)</w:t>
      </w:r>
      <w:r>
        <w:rPr>
          <w:rtl/>
          <w:lang w:eastAsia="ar"/>
        </w:rPr>
        <w:tab/>
        <w:t>صف كيفية استخدام المواد ووصف البيئة المحيطة:</w:t>
      </w:r>
    </w:p>
    <w:p w14:paraId="5FD4CE85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02039B16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ab/>
        <w:t>_______________________________________________________________________</w:t>
      </w:r>
    </w:p>
    <w:p w14:paraId="5F615B81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35004CC4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ab/>
        <w:t>_______________________________________________________________________</w:t>
      </w:r>
    </w:p>
    <w:p w14:paraId="678DD112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469A7F86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301B054F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>2)</w:t>
      </w:r>
      <w:r>
        <w:rPr>
          <w:rtl/>
          <w:lang w:eastAsia="ar"/>
        </w:rPr>
        <w:tab/>
        <w:t>عدد الموظفين المشاركين:</w:t>
      </w:r>
      <w:r>
        <w:rPr>
          <w:rtl/>
          <w:lang w:eastAsia="ar"/>
        </w:rPr>
        <w:tab/>
        <w:t>_______________________</w:t>
      </w:r>
    </w:p>
    <w:p w14:paraId="17A76212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0B6A1320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>3)</w:t>
      </w:r>
      <w:r>
        <w:rPr>
          <w:rtl/>
          <w:lang w:eastAsia="ar"/>
        </w:rPr>
        <w:tab/>
        <w:t xml:space="preserve">مدة المهمة:         </w:t>
      </w:r>
      <w:r>
        <w:rPr>
          <w:rtl/>
          <w:lang w:eastAsia="ar"/>
        </w:rPr>
        <w:tab/>
        <w:t xml:space="preserve">           </w:t>
      </w:r>
      <w:r>
        <w:rPr>
          <w:rtl/>
          <w:lang w:eastAsia="ar"/>
        </w:rPr>
        <w:tab/>
        <w:t>_______________________</w:t>
      </w:r>
    </w:p>
    <w:p w14:paraId="7F6C6A25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7D30FE21" w14:textId="77777777" w:rsidR="00674CC2" w:rsidRDefault="00674CC2" w:rsidP="00674CC2">
      <w:pPr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>هل من الممكن اعتبار المادة/العامل خطرًا جسديًا أو صحيًا بالطريقة المستخدمة أعلاه؟</w:t>
      </w:r>
    </w:p>
    <w:p w14:paraId="5B923F62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D0B0DE" wp14:editId="0A1E0965">
                <wp:simplePos x="0" y="0"/>
                <wp:positionH relativeFrom="column">
                  <wp:posOffset>3888029</wp:posOffset>
                </wp:positionH>
                <wp:positionV relativeFrom="paragraph">
                  <wp:posOffset>104064</wp:posOffset>
                </wp:positionV>
                <wp:extent cx="183515" cy="183515"/>
                <wp:effectExtent l="6350" t="12065" r="10160" b="1397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BE54A5" id="Rectangle 35" o:spid="_x0000_s1026" style="position:absolute;margin-left:306.15pt;margin-top:8.2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iJ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5B2BE0" wp14:editId="6DAF1573">
                <wp:simplePos x="0" y="0"/>
                <wp:positionH relativeFrom="column">
                  <wp:posOffset>5120640</wp:posOffset>
                </wp:positionH>
                <wp:positionV relativeFrom="paragraph">
                  <wp:posOffset>147320</wp:posOffset>
                </wp:positionV>
                <wp:extent cx="183515" cy="183515"/>
                <wp:effectExtent l="12065" t="12065" r="13970" b="1397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886F4B" id="Rectangle 36" o:spid="_x0000_s1026" style="position:absolute;margin-left:403.2pt;margin-top:11.6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y0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" o:allowincell="f" filled="f"/>
            </w:pict>
          </mc:Fallback>
        </mc:AlternateContent>
      </w:r>
      <w:r>
        <w:rPr>
          <w:rtl/>
          <w:lang w:eastAsia="ar"/>
        </w:rPr>
        <w:tab/>
      </w:r>
    </w:p>
    <w:p w14:paraId="14967523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 w:rsidRPr="00C219E7">
        <w:rPr>
          <w:rtl/>
          <w:lang w:eastAsia="ar"/>
        </w:rPr>
        <w:tab/>
        <w:t>نعم</w:t>
      </w:r>
      <w:r w:rsidRPr="00C219E7">
        <w:rPr>
          <w:rtl/>
          <w:lang w:eastAsia="ar"/>
        </w:rPr>
        <w:tab/>
      </w:r>
      <w:r w:rsidRPr="00C219E7">
        <w:rPr>
          <w:rtl/>
          <w:lang w:eastAsia="ar"/>
        </w:rPr>
        <w:tab/>
        <w:t xml:space="preserve">   لا يوجد</w:t>
      </w:r>
    </w:p>
    <w:p w14:paraId="6B186DB8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ab/>
      </w:r>
      <w:r>
        <w:rPr>
          <w:rtl/>
          <w:lang w:eastAsia="ar"/>
        </w:rPr>
        <w:tab/>
      </w:r>
    </w:p>
    <w:p w14:paraId="233619EA" w14:textId="77777777" w:rsidR="00674CC2" w:rsidRDefault="00674CC2" w:rsidP="00674CC2">
      <w:pPr>
        <w:tabs>
          <w:tab w:val="left" w:pos="0"/>
          <w:tab w:val="left" w:pos="720"/>
          <w:tab w:val="left" w:pos="2160"/>
          <w:tab w:val="left" w:pos="2880"/>
        </w:tabs>
        <w:bidi/>
        <w:ind w:left="720" w:right="680"/>
      </w:pPr>
    </w:p>
    <w:p w14:paraId="6D8CF967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5448C4A0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>5)</w:t>
      </w:r>
      <w:r>
        <w:rPr>
          <w:rFonts w:hint="cs"/>
          <w:rtl/>
          <w:lang w:eastAsia="ar"/>
        </w:rPr>
        <w:t xml:space="preserve">          </w:t>
      </w:r>
      <w:r>
        <w:rPr>
          <w:b/>
          <w:bCs/>
          <w:rtl/>
          <w:lang w:eastAsia="ar"/>
        </w:rPr>
        <w:t>هل المادة/العامل</w:t>
      </w:r>
      <w:r>
        <w:rPr>
          <w:b/>
          <w:bCs/>
          <w:rtl/>
          <w:lang w:eastAsia="ar"/>
        </w:rPr>
        <w:tab/>
      </w:r>
    </w:p>
    <w:p w14:paraId="06AC10A9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Fonts w:hint="cs"/>
          <w:rtl/>
          <w:lang w:eastAsia="ar"/>
        </w:rPr>
        <w:t xml:space="preserve">                                                                                             </w:t>
      </w:r>
      <w:r>
        <w:rPr>
          <w:rtl/>
          <w:lang w:eastAsia="ar"/>
        </w:rPr>
        <w:t>نعم</w:t>
      </w:r>
      <w:r>
        <w:rPr>
          <w:rtl/>
          <w:lang w:eastAsia="ar"/>
        </w:rPr>
        <w:tab/>
      </w:r>
      <w:r>
        <w:rPr>
          <w:rtl/>
          <w:lang w:eastAsia="ar"/>
        </w:rPr>
        <w:tab/>
        <w:t>لا يوجد</w:t>
      </w:r>
    </w:p>
    <w:p w14:paraId="1207D167" w14:textId="77777777" w:rsidR="00674CC2" w:rsidRDefault="00674CC2" w:rsidP="00674CC2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0D6DE40" wp14:editId="7E1938A7">
                <wp:simplePos x="0" y="0"/>
                <wp:positionH relativeFrom="column">
                  <wp:posOffset>2091690</wp:posOffset>
                </wp:positionH>
                <wp:positionV relativeFrom="paragraph">
                  <wp:posOffset>516255</wp:posOffset>
                </wp:positionV>
                <wp:extent cx="183515" cy="183515"/>
                <wp:effectExtent l="0" t="0" r="26035" b="2603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2C5190" id="Rectangle 72" o:spid="_x0000_s1026" style="position:absolute;margin-left:164.7pt;margin-top:40.65pt;width:14.45pt;height:1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d77AIAADU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89F652A" wp14:editId="05F8D7E6">
                <wp:simplePos x="0" y="0"/>
                <wp:positionH relativeFrom="column">
                  <wp:posOffset>2091690</wp:posOffset>
                </wp:positionH>
                <wp:positionV relativeFrom="paragraph">
                  <wp:posOffset>29210</wp:posOffset>
                </wp:positionV>
                <wp:extent cx="183515" cy="183515"/>
                <wp:effectExtent l="0" t="0" r="26035" b="2603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E9C44A" id="Rectangle 74" o:spid="_x0000_s1026" style="position:absolute;margin-left:164.7pt;margin-top:2.3pt;width:14.45pt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4B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67F4BA7" wp14:editId="4C8608E1">
                <wp:simplePos x="0" y="0"/>
                <wp:positionH relativeFrom="column">
                  <wp:posOffset>2091690</wp:posOffset>
                </wp:positionH>
                <wp:positionV relativeFrom="paragraph">
                  <wp:posOffset>271780</wp:posOffset>
                </wp:positionV>
                <wp:extent cx="183515" cy="183515"/>
                <wp:effectExtent l="0" t="0" r="26035" b="2603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C0C04D" id="Rectangle 76" o:spid="_x0000_s1026" style="position:absolute;margin-left:164.7pt;margin-top:21.4pt;width:14.45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Yo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D0F76F4" wp14:editId="655358F6">
                <wp:simplePos x="0" y="0"/>
                <wp:positionH relativeFrom="column">
                  <wp:posOffset>2807970</wp:posOffset>
                </wp:positionH>
                <wp:positionV relativeFrom="paragraph">
                  <wp:posOffset>271780</wp:posOffset>
                </wp:positionV>
                <wp:extent cx="183515" cy="183515"/>
                <wp:effectExtent l="0" t="0" r="26035" b="2603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FC3B9A" id="Rectangle 77" o:spid="_x0000_s1026" style="position:absolute;margin-left:221.1pt;margin-top:21.4pt;width:14.45pt;height:1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988CBE7" wp14:editId="20034465">
                <wp:simplePos x="0" y="0"/>
                <wp:positionH relativeFrom="column">
                  <wp:posOffset>2807970</wp:posOffset>
                </wp:positionH>
                <wp:positionV relativeFrom="paragraph">
                  <wp:posOffset>29210</wp:posOffset>
                </wp:positionV>
                <wp:extent cx="183515" cy="183515"/>
                <wp:effectExtent l="0" t="0" r="26035" b="2603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A03EFA" id="Rectangle 75" o:spid="_x0000_s1026" style="position:absolute;margin-left:221.1pt;margin-top:2.3pt;width:14.45pt;height:1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IV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863AA9D" wp14:editId="62950D4B">
                <wp:simplePos x="0" y="0"/>
                <wp:positionH relativeFrom="column">
                  <wp:posOffset>2807970</wp:posOffset>
                </wp:positionH>
                <wp:positionV relativeFrom="paragraph">
                  <wp:posOffset>516255</wp:posOffset>
                </wp:positionV>
                <wp:extent cx="183515" cy="183515"/>
                <wp:effectExtent l="0" t="0" r="26035" b="2603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517F2D" id="Rectangle 73" o:spid="_x0000_s1026" style="position:absolute;margin-left:221.1pt;margin-top:40.65pt;width:14.45pt;height:1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tv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" o:allowincell="f" filled="f"/>
            </w:pict>
          </mc:Fallback>
        </mc:AlternateContent>
      </w:r>
      <w:r>
        <w:rPr>
          <w:rtl/>
          <w:lang w:eastAsia="ar"/>
        </w:rPr>
        <w:tab/>
      </w:r>
      <w:r>
        <w:rPr>
          <w:rFonts w:hint="cs"/>
          <w:rtl/>
          <w:lang w:eastAsia="ar"/>
        </w:rPr>
        <w:t xml:space="preserve">   </w:t>
      </w:r>
      <w:r>
        <w:rPr>
          <w:rtl/>
          <w:lang w:eastAsia="ar"/>
        </w:rPr>
        <w:t>مادية (مثل الإشعاع والضوضاء)</w:t>
      </w:r>
    </w:p>
    <w:p w14:paraId="50F92420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00EBB2F3" w14:textId="77777777" w:rsidR="00674CC2" w:rsidRDefault="00674CC2" w:rsidP="00674CC2">
      <w:pPr>
        <w:bidi/>
      </w:pPr>
      <w:r>
        <w:rPr>
          <w:rtl/>
          <w:lang w:eastAsia="ar"/>
        </w:rPr>
        <w:tab/>
      </w:r>
      <w:r>
        <w:rPr>
          <w:rFonts w:hint="cs"/>
          <w:rtl/>
          <w:lang w:eastAsia="ar"/>
        </w:rPr>
        <w:t xml:space="preserve">   </w:t>
      </w:r>
      <w:r>
        <w:rPr>
          <w:rtl/>
          <w:lang w:eastAsia="ar"/>
        </w:rPr>
        <w:t>ميكانيكية (مثل دخان اللحام)</w:t>
      </w:r>
    </w:p>
    <w:p w14:paraId="6D3CC727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4FB109D2" w14:textId="77777777" w:rsidR="00674CC2" w:rsidRDefault="00674CC2" w:rsidP="00674CC2">
      <w:pPr>
        <w:bidi/>
      </w:pPr>
      <w:r>
        <w:rPr>
          <w:rtl/>
          <w:lang w:eastAsia="ar"/>
        </w:rPr>
        <w:tab/>
      </w:r>
      <w:r>
        <w:rPr>
          <w:rFonts w:hint="cs"/>
          <w:rtl/>
          <w:lang w:eastAsia="ar"/>
        </w:rPr>
        <w:t xml:space="preserve">   </w:t>
      </w:r>
      <w:r>
        <w:rPr>
          <w:rtl/>
          <w:lang w:eastAsia="ar"/>
        </w:rPr>
        <w:t>مادة كيميائية (مثل الدخان والغازات والأحماض)</w:t>
      </w:r>
    </w:p>
    <w:p w14:paraId="55D29CD2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0BD714D6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>6)</w:t>
      </w:r>
      <w:r>
        <w:rPr>
          <w:rtl/>
          <w:lang w:eastAsia="ar"/>
        </w:rPr>
        <w:tab/>
      </w:r>
      <w:r>
        <w:rPr>
          <w:b/>
          <w:bCs/>
          <w:rtl/>
          <w:lang w:eastAsia="ar"/>
        </w:rPr>
        <w:t>التعرضات المحتملة:</w:t>
      </w:r>
    </w:p>
    <w:p w14:paraId="55470279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2036C6A8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ab/>
      </w:r>
      <w:r w:rsidRPr="00C219E7">
        <w:rPr>
          <w:rStyle w:val="BodyItalicChar"/>
          <w:u w:val="single"/>
          <w:rtl/>
          <w:lang w:eastAsia="ar"/>
        </w:rPr>
        <w:t>طرق الدخول</w:t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  <w:t>منخفض</w:t>
      </w:r>
      <w:r>
        <w:rPr>
          <w:rtl/>
          <w:lang w:eastAsia="ar"/>
        </w:rPr>
        <w:tab/>
      </w:r>
      <w:r>
        <w:rPr>
          <w:rtl/>
          <w:lang w:eastAsia="ar"/>
        </w:rPr>
        <w:tab/>
        <w:t>متوسطة</w:t>
      </w:r>
      <w:r>
        <w:rPr>
          <w:rtl/>
          <w:lang w:eastAsia="ar"/>
        </w:rPr>
        <w:tab/>
      </w:r>
      <w:r>
        <w:rPr>
          <w:rtl/>
          <w:lang w:eastAsia="ar"/>
        </w:rPr>
        <w:tab/>
        <w:t>مرتفع</w:t>
      </w:r>
    </w:p>
    <w:p w14:paraId="706FE7AE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B2BE24C" wp14:editId="2D952E3D">
                <wp:simplePos x="0" y="0"/>
                <wp:positionH relativeFrom="column">
                  <wp:posOffset>1385405</wp:posOffset>
                </wp:positionH>
                <wp:positionV relativeFrom="paragraph">
                  <wp:posOffset>110490</wp:posOffset>
                </wp:positionV>
                <wp:extent cx="183515" cy="183515"/>
                <wp:effectExtent l="0" t="0" r="26035" b="2603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E3320E" id="Rectangle 66" o:spid="_x0000_s1026" style="position:absolute;margin-left:109.1pt;margin-top:8.7pt;width:14.45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AP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F1BAF94" wp14:editId="742B9D4D">
                <wp:simplePos x="0" y="0"/>
                <wp:positionH relativeFrom="column">
                  <wp:posOffset>2092037</wp:posOffset>
                </wp:positionH>
                <wp:positionV relativeFrom="paragraph">
                  <wp:posOffset>110490</wp:posOffset>
                </wp:positionV>
                <wp:extent cx="183515" cy="183515"/>
                <wp:effectExtent l="0" t="0" r="26035" b="2603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37E720" id="Rectangle 67" o:spid="_x0000_s1026" style="position:absolute;margin-left:164.75pt;margin-top:8.7pt;width:14.45pt;height: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wb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83E7953" wp14:editId="1FC143CA">
                <wp:simplePos x="0" y="0"/>
                <wp:positionH relativeFrom="column">
                  <wp:posOffset>2808118</wp:posOffset>
                </wp:positionH>
                <wp:positionV relativeFrom="paragraph">
                  <wp:posOffset>110490</wp:posOffset>
                </wp:positionV>
                <wp:extent cx="183515" cy="183515"/>
                <wp:effectExtent l="0" t="0" r="26035" b="2603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CDB853" id="Rectangle 68" o:spid="_x0000_s1026" style="position:absolute;margin-left:221.1pt;margin-top:8.7pt;width:14.45pt;height:1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vS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" o:allowincell="f" filled="f"/>
            </w:pict>
          </mc:Fallback>
        </mc:AlternateContent>
      </w:r>
    </w:p>
    <w:p w14:paraId="1017F773" w14:textId="77777777" w:rsidR="00674CC2" w:rsidRDefault="00674CC2" w:rsidP="00674CC2">
      <w:pPr>
        <w:bidi/>
      </w:pPr>
      <w:r>
        <w:rPr>
          <w:rtl/>
          <w:lang w:eastAsia="ar"/>
        </w:rPr>
        <w:tab/>
      </w:r>
      <w:r>
        <w:rPr>
          <w:rFonts w:hint="cs"/>
          <w:rtl/>
          <w:lang w:eastAsia="ar"/>
        </w:rPr>
        <w:t xml:space="preserve">    </w:t>
      </w:r>
      <w:r>
        <w:rPr>
          <w:rtl/>
          <w:lang w:eastAsia="ar"/>
        </w:rPr>
        <w:t>استنشاق</w:t>
      </w:r>
    </w:p>
    <w:p w14:paraId="027CA65C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4525FAB" wp14:editId="772D014E">
                <wp:simplePos x="0" y="0"/>
                <wp:positionH relativeFrom="column">
                  <wp:posOffset>1385405</wp:posOffset>
                </wp:positionH>
                <wp:positionV relativeFrom="paragraph">
                  <wp:posOffset>60960</wp:posOffset>
                </wp:positionV>
                <wp:extent cx="183515" cy="183515"/>
                <wp:effectExtent l="0" t="0" r="26035" b="2603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E86BC8" id="Rectangle 69" o:spid="_x0000_s1026" style="position:absolute;margin-left:109.1pt;margin-top:4.8pt;width:14.45pt;height:1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fG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497F38B" wp14:editId="2466C5AF">
                <wp:simplePos x="0" y="0"/>
                <wp:positionH relativeFrom="column">
                  <wp:posOffset>2092037</wp:posOffset>
                </wp:positionH>
                <wp:positionV relativeFrom="paragraph">
                  <wp:posOffset>60960</wp:posOffset>
                </wp:positionV>
                <wp:extent cx="183515" cy="183515"/>
                <wp:effectExtent l="0" t="0" r="26035" b="2603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07BC34" id="Rectangle 70" o:spid="_x0000_s1026" style="position:absolute;margin-left:164.75pt;margin-top:4.8pt;width:14.45pt;height:1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9S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5BA882B" wp14:editId="300698F0">
                <wp:simplePos x="0" y="0"/>
                <wp:positionH relativeFrom="column">
                  <wp:posOffset>2808118</wp:posOffset>
                </wp:positionH>
                <wp:positionV relativeFrom="paragraph">
                  <wp:posOffset>60960</wp:posOffset>
                </wp:positionV>
                <wp:extent cx="183515" cy="183515"/>
                <wp:effectExtent l="0" t="0" r="26035" b="2603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73D360" id="Rectangle 71" o:spid="_x0000_s1026" style="position:absolute;margin-left:221.1pt;margin-top:4.8pt;width:14.45pt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" o:allowincell="f" filled="f"/>
            </w:pict>
          </mc:Fallback>
        </mc:AlternateContent>
      </w:r>
    </w:p>
    <w:p w14:paraId="0306D804" w14:textId="77777777" w:rsidR="00674CC2" w:rsidRDefault="00674CC2" w:rsidP="00674CC2">
      <w:pPr>
        <w:bidi/>
      </w:pPr>
      <w:r>
        <w:rPr>
          <w:rtl/>
          <w:lang w:eastAsia="ar"/>
        </w:rPr>
        <w:tab/>
      </w:r>
      <w:r>
        <w:rPr>
          <w:rFonts w:hint="cs"/>
          <w:rtl/>
          <w:lang w:eastAsia="ar"/>
        </w:rPr>
        <w:t xml:space="preserve">    </w:t>
      </w:r>
      <w:r>
        <w:rPr>
          <w:rtl/>
          <w:lang w:eastAsia="ar"/>
        </w:rPr>
        <w:t>ابتلاع</w:t>
      </w:r>
    </w:p>
    <w:p w14:paraId="3899B499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825F553" wp14:editId="3341253B">
                <wp:simplePos x="0" y="0"/>
                <wp:positionH relativeFrom="column">
                  <wp:posOffset>1385405</wp:posOffset>
                </wp:positionH>
                <wp:positionV relativeFrom="paragraph">
                  <wp:posOffset>13335</wp:posOffset>
                </wp:positionV>
                <wp:extent cx="183515" cy="183515"/>
                <wp:effectExtent l="0" t="0" r="26035" b="2603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57E054" id="Rectangle 52" o:spid="_x0000_s1026" style="position:absolute;margin-left:109.1pt;margin-top:1.05pt;width:14.45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+o17A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53E0520" wp14:editId="17577B69">
                <wp:simplePos x="0" y="0"/>
                <wp:positionH relativeFrom="column">
                  <wp:posOffset>2092037</wp:posOffset>
                </wp:positionH>
                <wp:positionV relativeFrom="paragraph">
                  <wp:posOffset>13335</wp:posOffset>
                </wp:positionV>
                <wp:extent cx="183515" cy="183515"/>
                <wp:effectExtent l="0" t="0" r="26035" b="2603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3DB0A4" id="Rectangle 58" o:spid="_x0000_s1026" style="position:absolute;margin-left:164.75pt;margin-top:1.05pt;width:14.4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C7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2263C5F" wp14:editId="5FE6B817">
                <wp:simplePos x="0" y="0"/>
                <wp:positionH relativeFrom="column">
                  <wp:posOffset>2808118</wp:posOffset>
                </wp:positionH>
                <wp:positionV relativeFrom="paragraph">
                  <wp:posOffset>13335</wp:posOffset>
                </wp:positionV>
                <wp:extent cx="183515" cy="183515"/>
                <wp:effectExtent l="0" t="0" r="26035" b="2603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DD8E22" id="Rectangle 65" o:spid="_x0000_s1026" style="position:absolute;margin-left:221.1pt;margin-top:1.05pt;width:14.45pt;height:1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Qy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" o:allowincell="f" filled="f"/>
            </w:pict>
          </mc:Fallback>
        </mc:AlternateContent>
      </w:r>
    </w:p>
    <w:p w14:paraId="7BB22352" w14:textId="77777777" w:rsidR="00674CC2" w:rsidRDefault="00674CC2" w:rsidP="00674CC2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131314F" wp14:editId="473D6D34">
                <wp:simplePos x="0" y="0"/>
                <wp:positionH relativeFrom="column">
                  <wp:posOffset>1380325</wp:posOffset>
                </wp:positionH>
                <wp:positionV relativeFrom="paragraph">
                  <wp:posOffset>116840</wp:posOffset>
                </wp:positionV>
                <wp:extent cx="183515" cy="183515"/>
                <wp:effectExtent l="0" t="0" r="26035" b="2603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2CCCC0" w14:textId="77777777" w:rsidR="00674CC2" w:rsidRDefault="00674CC2" w:rsidP="00674CC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A72535" id="Rectangle 46" o:spid="_x0000_s1027" style="position:absolute;left:0;text-align:left;margin-left:108.7pt;margin-top:9.2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c69AIAAEc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" o:allowincell="f" filled="f">
                <v:textbox>
                  <w:txbxContent>
                    <w:p w:rsidR="00674CC2" w:rsidRDefault="00674CC2" w:rsidP="00674CC2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A934500" wp14:editId="1ECAD410">
                <wp:simplePos x="0" y="0"/>
                <wp:positionH relativeFrom="column">
                  <wp:posOffset>2086610</wp:posOffset>
                </wp:positionH>
                <wp:positionV relativeFrom="paragraph">
                  <wp:posOffset>116840</wp:posOffset>
                </wp:positionV>
                <wp:extent cx="183515" cy="183515"/>
                <wp:effectExtent l="8255" t="10160" r="8255" b="635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BF2480" id="Rectangle 47" o:spid="_x0000_s1026" style="position:absolute;margin-left:164.3pt;margin-top:9.2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FV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6363317" wp14:editId="4852EBEC">
                <wp:simplePos x="0" y="0"/>
                <wp:positionH relativeFrom="column">
                  <wp:posOffset>2803038</wp:posOffset>
                </wp:positionH>
                <wp:positionV relativeFrom="paragraph">
                  <wp:posOffset>116840</wp:posOffset>
                </wp:positionV>
                <wp:extent cx="183515" cy="183515"/>
                <wp:effectExtent l="12065" t="10160" r="13970" b="63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3A18A8" id="Rectangle 48" o:spid="_x0000_s1026" style="position:absolute;margin-left:220.7pt;margin-top:9.2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ac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" o:allowincell="f" filled="f"/>
            </w:pict>
          </mc:Fallback>
        </mc:AlternateContent>
      </w:r>
      <w:r>
        <w:rPr>
          <w:rtl/>
          <w:lang w:eastAsia="ar"/>
        </w:rPr>
        <w:tab/>
      </w:r>
      <w:r>
        <w:rPr>
          <w:rFonts w:hint="cs"/>
          <w:rtl/>
          <w:lang w:eastAsia="ar"/>
        </w:rPr>
        <w:t xml:space="preserve">    </w:t>
      </w:r>
      <w:r>
        <w:rPr>
          <w:rtl/>
          <w:lang w:eastAsia="ar"/>
        </w:rPr>
        <w:t>حقن</w:t>
      </w:r>
    </w:p>
    <w:p w14:paraId="7C01FFDD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</w:p>
    <w:p w14:paraId="73C1C3E2" w14:textId="77777777" w:rsidR="00674CC2" w:rsidRDefault="00674CC2" w:rsidP="00674CC2">
      <w:pPr>
        <w:bidi/>
      </w:pPr>
      <w:r>
        <w:rPr>
          <w:rtl/>
          <w:lang w:eastAsia="ar"/>
        </w:rPr>
        <w:tab/>
      </w:r>
      <w:r>
        <w:rPr>
          <w:rFonts w:hint="cs"/>
          <w:rtl/>
          <w:lang w:eastAsia="ar"/>
        </w:rPr>
        <w:t xml:space="preserve">    </w:t>
      </w:r>
      <w:r>
        <w:rPr>
          <w:rtl/>
          <w:lang w:eastAsia="ar"/>
        </w:rPr>
        <w:t>امتصاص</w:t>
      </w:r>
    </w:p>
    <w:p w14:paraId="6B84A604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5AE1DD77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>7)</w:t>
      </w:r>
      <w:r>
        <w:rPr>
          <w:rtl/>
          <w:lang w:eastAsia="ar"/>
        </w:rPr>
        <w:tab/>
      </w:r>
      <w:r>
        <w:rPr>
          <w:b/>
          <w:bCs/>
          <w:rtl/>
          <w:lang w:eastAsia="ar"/>
        </w:rPr>
        <w:t>مراقبة التقييم:</w:t>
      </w:r>
    </w:p>
    <w:p w14:paraId="25F9FB5E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Fonts w:hint="cs"/>
          <w:rtl/>
          <w:lang w:eastAsia="ar"/>
        </w:rPr>
        <w:t xml:space="preserve">                                                                                              </w:t>
      </w:r>
      <w:r>
        <w:rPr>
          <w:rtl/>
          <w:lang w:eastAsia="ar"/>
        </w:rPr>
        <w:t>نعم</w:t>
      </w:r>
      <w:r>
        <w:rPr>
          <w:rtl/>
          <w:lang w:eastAsia="ar"/>
        </w:rPr>
        <w:tab/>
        <w:t xml:space="preserve">  </w:t>
      </w:r>
      <w:r>
        <w:rPr>
          <w:rFonts w:hint="cs"/>
          <w:rtl/>
          <w:lang w:eastAsia="ar"/>
        </w:rPr>
        <w:t xml:space="preserve">      </w:t>
      </w:r>
      <w:r>
        <w:rPr>
          <w:rtl/>
          <w:lang w:eastAsia="ar"/>
        </w:rPr>
        <w:t xml:space="preserve">   لا يوجد</w:t>
      </w:r>
    </w:p>
    <w:p w14:paraId="022D1686" w14:textId="77777777" w:rsidR="00674CC2" w:rsidRDefault="00674CC2" w:rsidP="00674CC2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0318C29" wp14:editId="77DAC90C">
                <wp:simplePos x="0" y="0"/>
                <wp:positionH relativeFrom="column">
                  <wp:posOffset>2066925</wp:posOffset>
                </wp:positionH>
                <wp:positionV relativeFrom="paragraph">
                  <wp:posOffset>311150</wp:posOffset>
                </wp:positionV>
                <wp:extent cx="183515" cy="183515"/>
                <wp:effectExtent l="8255" t="10160" r="8255" b="635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781CAD" id="Rectangle 78" o:spid="_x0000_s1026" style="position:absolute;margin-left:162.75pt;margin-top:24.5pt;width:14.45pt;height:1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31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F5FCE7E" wp14:editId="39817870">
                <wp:simplePos x="0" y="0"/>
                <wp:positionH relativeFrom="column">
                  <wp:posOffset>2783205</wp:posOffset>
                </wp:positionH>
                <wp:positionV relativeFrom="paragraph">
                  <wp:posOffset>311150</wp:posOffset>
                </wp:positionV>
                <wp:extent cx="183515" cy="183515"/>
                <wp:effectExtent l="12065" t="10160" r="13970" b="635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946BB0" id="Rectangle 79" o:spid="_x0000_s1026" style="position:absolute;margin-left:219.15pt;margin-top:24.5pt;width:14.45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Hh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6F63129" wp14:editId="1DC8CEE2">
                <wp:simplePos x="0" y="0"/>
                <wp:positionH relativeFrom="column">
                  <wp:posOffset>2072005</wp:posOffset>
                </wp:positionH>
                <wp:positionV relativeFrom="paragraph">
                  <wp:posOffset>61595</wp:posOffset>
                </wp:positionV>
                <wp:extent cx="183515" cy="183515"/>
                <wp:effectExtent l="0" t="0" r="26035" b="2603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DC8A00" id="Rectangle 80" o:spid="_x0000_s1026" style="position:absolute;margin-left:163.15pt;margin-top:4.85pt;width:14.45pt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BB5778A" wp14:editId="3BB7AEE4">
                <wp:simplePos x="0" y="0"/>
                <wp:positionH relativeFrom="column">
                  <wp:posOffset>2788318</wp:posOffset>
                </wp:positionH>
                <wp:positionV relativeFrom="paragraph">
                  <wp:posOffset>61834</wp:posOffset>
                </wp:positionV>
                <wp:extent cx="183515" cy="183515"/>
                <wp:effectExtent l="0" t="0" r="26035" b="2603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60A22D" id="Rectangle 81" o:spid="_x0000_s1026" style="position:absolute;margin-left:219.55pt;margin-top:4.85pt;width:14.45pt;height:1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" o:allowincell="f" filled="f"/>
            </w:pict>
          </mc:Fallback>
        </mc:AlternateContent>
      </w:r>
      <w:r>
        <w:rPr>
          <w:rtl/>
          <w:lang w:eastAsia="ar"/>
        </w:rPr>
        <w:tab/>
      </w:r>
      <w:r>
        <w:rPr>
          <w:rFonts w:hint="cs"/>
          <w:rtl/>
          <w:lang w:eastAsia="ar"/>
        </w:rPr>
        <w:t xml:space="preserve">   </w:t>
      </w:r>
      <w:r>
        <w:rPr>
          <w:rtl/>
          <w:lang w:eastAsia="ar"/>
        </w:rPr>
        <w:t>هل المواد الأكثر أمانًا متوفرة؟</w:t>
      </w:r>
    </w:p>
    <w:p w14:paraId="16C5D033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3DD0ECE0" w14:textId="77777777" w:rsidR="00674CC2" w:rsidRDefault="00674CC2" w:rsidP="00674CC2">
      <w:pPr>
        <w:bidi/>
      </w:pPr>
      <w:r>
        <w:rPr>
          <w:rtl/>
          <w:lang w:eastAsia="ar"/>
        </w:rPr>
        <w:tab/>
      </w:r>
      <w:r>
        <w:rPr>
          <w:rFonts w:hint="cs"/>
          <w:rtl/>
          <w:lang w:eastAsia="ar"/>
        </w:rPr>
        <w:t xml:space="preserve">   </w:t>
      </w:r>
      <w:r>
        <w:rPr>
          <w:rtl/>
          <w:lang w:eastAsia="ar"/>
        </w:rPr>
        <w:t>هل يمكنك استخدام مادة في شكل أقل ضررًا؟</w:t>
      </w:r>
    </w:p>
    <w:p w14:paraId="131C2EA3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3B35CDDA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br w:type="page"/>
      </w:r>
      <w:r>
        <w:rPr>
          <w:rtl/>
          <w:lang w:eastAsia="ar"/>
        </w:rPr>
        <w:lastRenderedPageBreak/>
        <w:t>7)</w:t>
      </w:r>
      <w:r>
        <w:rPr>
          <w:rtl/>
          <w:lang w:eastAsia="ar"/>
        </w:rPr>
        <w:tab/>
        <w:t>مراقبة التقييم (تابع)</w:t>
      </w:r>
    </w:p>
    <w:p w14:paraId="1A26E53C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Fonts w:hint="cs"/>
          <w:rtl/>
          <w:lang w:eastAsia="ar"/>
        </w:rPr>
        <w:t xml:space="preserve">                                                                                        </w:t>
      </w:r>
      <w:r>
        <w:rPr>
          <w:rtl/>
          <w:lang w:eastAsia="ar"/>
        </w:rPr>
        <w:t>نعم</w:t>
      </w:r>
      <w:r>
        <w:rPr>
          <w:rtl/>
          <w:lang w:eastAsia="ar"/>
        </w:rPr>
        <w:tab/>
        <w:t xml:space="preserve">     لا يوجد</w:t>
      </w:r>
    </w:p>
    <w:p w14:paraId="6134FBBF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48AABD21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BD3ECB" wp14:editId="471E9CAE">
                <wp:simplePos x="0" y="0"/>
                <wp:positionH relativeFrom="column">
                  <wp:posOffset>2305899</wp:posOffset>
                </wp:positionH>
                <wp:positionV relativeFrom="paragraph">
                  <wp:posOffset>26035</wp:posOffset>
                </wp:positionV>
                <wp:extent cx="183515" cy="183515"/>
                <wp:effectExtent l="12065" t="13970" r="1397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8FB99A" id="Rectangle 11" o:spid="_x0000_s1026" style="position:absolute;margin-left:181.55pt;margin-top:2.0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6D9C1E" wp14:editId="140B3418">
                <wp:simplePos x="0" y="0"/>
                <wp:positionH relativeFrom="column">
                  <wp:posOffset>2967355</wp:posOffset>
                </wp:positionH>
                <wp:positionV relativeFrom="paragraph">
                  <wp:posOffset>29210</wp:posOffset>
                </wp:positionV>
                <wp:extent cx="183515" cy="183515"/>
                <wp:effectExtent l="8255" t="7620" r="8255" b="88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396B79" id="Rectangle 12" o:spid="_x0000_s1026" style="position:absolute;margin-left:233.65pt;margin-top:2.3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Cp7A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" o:allowincell="f" filled="f"/>
            </w:pict>
          </mc:Fallback>
        </mc:AlternateContent>
      </w:r>
    </w:p>
    <w:p w14:paraId="592686A9" w14:textId="77777777" w:rsidR="00674CC2" w:rsidRDefault="00674CC2" w:rsidP="00674CC2">
      <w:pPr>
        <w:bidi/>
      </w:pPr>
      <w:r>
        <w:rPr>
          <w:rtl/>
          <w:lang w:eastAsia="ar"/>
        </w:rPr>
        <w:tab/>
      </w:r>
      <w:r>
        <w:rPr>
          <w:rtl/>
          <w:lang w:eastAsia="ar"/>
        </w:rPr>
        <w:tab/>
        <w:t>هل تدابير المراقبة قيد الاستخدام؟</w:t>
      </w:r>
    </w:p>
    <w:p w14:paraId="3608DBE9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CDA46AD" wp14:editId="2CD6190A">
                <wp:simplePos x="0" y="0"/>
                <wp:positionH relativeFrom="column">
                  <wp:posOffset>2305685</wp:posOffset>
                </wp:positionH>
                <wp:positionV relativeFrom="paragraph">
                  <wp:posOffset>77470</wp:posOffset>
                </wp:positionV>
                <wp:extent cx="183515" cy="183515"/>
                <wp:effectExtent l="12065" t="13970" r="13970" b="1206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59E6D0" id="Rectangle 83" o:spid="_x0000_s1026" style="position:absolute;margin-left:181.55pt;margin-top:6.1pt;width:14.45pt;height:1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55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C8B6555" wp14:editId="7ABB3967">
                <wp:simplePos x="0" y="0"/>
                <wp:positionH relativeFrom="column">
                  <wp:posOffset>2967355</wp:posOffset>
                </wp:positionH>
                <wp:positionV relativeFrom="paragraph">
                  <wp:posOffset>81206</wp:posOffset>
                </wp:positionV>
                <wp:extent cx="183515" cy="183515"/>
                <wp:effectExtent l="8255" t="7620" r="8255" b="889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9022E" id="Rectangle 82" o:spid="_x0000_s1026" style="position:absolute;margin-left:233.65pt;margin-top:6.4pt;width:14.45pt;height:1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Jt7A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" o:allowincell="f" filled="f"/>
            </w:pict>
          </mc:Fallback>
        </mc:AlternateContent>
      </w:r>
    </w:p>
    <w:p w14:paraId="0CE93D4F" w14:textId="77777777" w:rsidR="00674CC2" w:rsidRDefault="00674CC2" w:rsidP="00674CC2">
      <w:pPr>
        <w:bidi/>
      </w:pPr>
      <w:r>
        <w:rPr>
          <w:rtl/>
          <w:lang w:eastAsia="ar"/>
        </w:rPr>
        <w:tab/>
      </w:r>
      <w:r>
        <w:rPr>
          <w:rtl/>
          <w:lang w:eastAsia="ar"/>
        </w:rPr>
        <w:tab/>
        <w:t>هل يتم استخدامها بشكل صحيح؟</w:t>
      </w:r>
    </w:p>
    <w:p w14:paraId="6AE1B3FF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B962837" wp14:editId="4A91B34D">
                <wp:simplePos x="0" y="0"/>
                <wp:positionH relativeFrom="column">
                  <wp:posOffset>2305685</wp:posOffset>
                </wp:positionH>
                <wp:positionV relativeFrom="paragraph">
                  <wp:posOffset>117475</wp:posOffset>
                </wp:positionV>
                <wp:extent cx="183515" cy="183515"/>
                <wp:effectExtent l="12065" t="13970" r="13970" b="1206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28DA8C" id="Rectangle 85" o:spid="_x0000_s1026" style="position:absolute;margin-left:181.55pt;margin-top:9.25pt;width:14.45pt;height:1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cD6w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2986B69" wp14:editId="3C5D7E33">
                <wp:simplePos x="0" y="0"/>
                <wp:positionH relativeFrom="column">
                  <wp:posOffset>2967355</wp:posOffset>
                </wp:positionH>
                <wp:positionV relativeFrom="paragraph">
                  <wp:posOffset>120732</wp:posOffset>
                </wp:positionV>
                <wp:extent cx="183515" cy="183515"/>
                <wp:effectExtent l="8255" t="7620" r="8255" b="889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7E30F0" id="Rectangle 84" o:spid="_x0000_s1026" style="position:absolute;margin-left:233.65pt;margin-top:9.5pt;width:14.45pt;height:1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sX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" o:allowincell="f" filled="f"/>
            </w:pict>
          </mc:Fallback>
        </mc:AlternateContent>
      </w:r>
    </w:p>
    <w:p w14:paraId="6FC33598" w14:textId="77777777" w:rsidR="00674CC2" w:rsidRDefault="00674CC2" w:rsidP="00674CC2">
      <w:r>
        <w:rPr>
          <w:rtl/>
          <w:lang w:eastAsia="ar"/>
        </w:rPr>
        <w:tab/>
      </w:r>
      <w:r>
        <w:rPr>
          <w:rtl/>
          <w:lang w:eastAsia="ar"/>
        </w:rPr>
        <w:tab/>
        <w:t>هل تدابير المراقبة الجديدة مطلوبة؟</w:t>
      </w:r>
    </w:p>
    <w:p w14:paraId="2EEC0114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9BF494F" wp14:editId="6A6C5348">
                <wp:simplePos x="0" y="0"/>
                <wp:positionH relativeFrom="column">
                  <wp:posOffset>2967355</wp:posOffset>
                </wp:positionH>
                <wp:positionV relativeFrom="paragraph">
                  <wp:posOffset>148590</wp:posOffset>
                </wp:positionV>
                <wp:extent cx="183515" cy="183515"/>
                <wp:effectExtent l="8255" t="7620" r="8255" b="889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721F68" id="Rectangle 86" o:spid="_x0000_s1026" style="position:absolute;margin-left:233.65pt;margin-top:11.7pt;width:14.45pt;height:1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M+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8C3ED76" wp14:editId="6F79AED1">
                <wp:simplePos x="0" y="0"/>
                <wp:positionH relativeFrom="column">
                  <wp:posOffset>2305685</wp:posOffset>
                </wp:positionH>
                <wp:positionV relativeFrom="paragraph">
                  <wp:posOffset>145621</wp:posOffset>
                </wp:positionV>
                <wp:extent cx="183515" cy="183515"/>
                <wp:effectExtent l="12065" t="13970" r="13970" b="1206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693084" id="Rectangle 87" o:spid="_x0000_s1026" style="position:absolute;margin-left:181.55pt;margin-top:11.45pt;width:14.45pt;height:1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T8q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" o:allowincell="f" filled="f"/>
            </w:pict>
          </mc:Fallback>
        </mc:AlternateContent>
      </w:r>
    </w:p>
    <w:p w14:paraId="2EF235A8" w14:textId="77777777" w:rsidR="00674CC2" w:rsidRDefault="00674CC2" w:rsidP="00674CC2">
      <w:pPr>
        <w:bidi/>
      </w:pPr>
      <w:r>
        <w:rPr>
          <w:rtl/>
          <w:lang w:eastAsia="ar"/>
        </w:rPr>
        <w:tab/>
      </w:r>
      <w:r>
        <w:rPr>
          <w:rtl/>
          <w:lang w:eastAsia="ar"/>
        </w:rPr>
        <w:tab/>
        <w:t>هل التدريب كافٍ؟</w:t>
      </w:r>
      <w:r>
        <w:rPr>
          <w:rtl/>
          <w:lang w:eastAsia="ar"/>
        </w:rPr>
        <w:tab/>
      </w:r>
    </w:p>
    <w:p w14:paraId="1D013C42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14:paraId="53717BBA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22"/>
        </w:rPr>
      </w:pPr>
    </w:p>
    <w:p w14:paraId="43A480E9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left="720" w:right="680" w:hanging="720"/>
        <w:jc w:val="left"/>
        <w:rPr>
          <w:sz w:val="18"/>
        </w:rPr>
      </w:pPr>
      <w:r>
        <w:rPr>
          <w:sz w:val="18"/>
          <w:szCs w:val="18"/>
          <w:rtl/>
          <w:lang w:eastAsia="ar"/>
        </w:rPr>
        <w:t>8)</w:t>
      </w:r>
      <w:r>
        <w:rPr>
          <w:sz w:val="18"/>
          <w:szCs w:val="18"/>
          <w:rtl/>
          <w:lang w:eastAsia="ar"/>
        </w:rPr>
        <w:tab/>
      </w:r>
      <w:r w:rsidRPr="00C219E7">
        <w:rPr>
          <w:rtl/>
          <w:lang w:eastAsia="ar"/>
        </w:rPr>
        <w:t xml:space="preserve">هل يمكن تقليل التعرض عن طريق تعديل أو إنشاء ممارسات العمل الحالية؟ </w:t>
      </w:r>
      <w:r>
        <w:rPr>
          <w:sz w:val="18"/>
          <w:szCs w:val="18"/>
          <w:rtl/>
          <w:lang w:eastAsia="ar"/>
        </w:rPr>
        <w:t>______</w:t>
      </w:r>
    </w:p>
    <w:p w14:paraId="18F24B88" w14:textId="77777777" w:rsidR="00674CC2" w:rsidRDefault="00674CC2" w:rsidP="00674CC2">
      <w:pPr>
        <w:bidi/>
      </w:pPr>
      <w:r>
        <w:rPr>
          <w:rtl/>
          <w:lang w:eastAsia="ar"/>
        </w:rPr>
        <w:tab/>
        <w:t xml:space="preserve">   إذا كانت الإجابة نعم ، فقم بوصف ممارسات العمل الجديدة:</w:t>
      </w:r>
    </w:p>
    <w:p w14:paraId="22484E90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4AFABFF5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  <w:r>
        <w:rPr>
          <w:sz w:val="18"/>
          <w:szCs w:val="18"/>
          <w:rtl/>
          <w:lang w:eastAsia="ar"/>
        </w:rPr>
        <w:t>______________________________________________________________________________________</w:t>
      </w:r>
    </w:p>
    <w:p w14:paraId="10A2E516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543B309E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  <w:r>
        <w:rPr>
          <w:sz w:val="18"/>
          <w:szCs w:val="18"/>
          <w:rtl/>
          <w:lang w:eastAsia="ar"/>
        </w:rPr>
        <w:t>9)</w:t>
      </w:r>
      <w:r>
        <w:rPr>
          <w:sz w:val="18"/>
          <w:szCs w:val="18"/>
          <w:rtl/>
          <w:lang w:eastAsia="ar"/>
        </w:rPr>
        <w:tab/>
      </w:r>
      <w:r w:rsidRPr="00C219E7">
        <w:rPr>
          <w:rtl/>
          <w:lang w:eastAsia="ar"/>
        </w:rPr>
        <w:t xml:space="preserve">صف معدات الحماية الشخصية المطلوبة: </w:t>
      </w:r>
    </w:p>
    <w:p w14:paraId="7DC4FD01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092B06E1" w14:textId="77777777" w:rsidR="00674CC2" w:rsidRDefault="00674CC2" w:rsidP="00674CC2">
      <w:pPr>
        <w:bidi/>
      </w:pPr>
      <w:r>
        <w:rPr>
          <w:rtl/>
          <w:lang w:eastAsia="ar"/>
        </w:rPr>
        <w:t>صف أنشطة المراقبة البيئية أو الشخصية المطلوبة:</w:t>
      </w:r>
    </w:p>
    <w:p w14:paraId="52B38E6C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4D6BB746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  <w:r>
        <w:rPr>
          <w:sz w:val="18"/>
          <w:szCs w:val="18"/>
          <w:rtl/>
          <w:lang w:eastAsia="ar"/>
        </w:rPr>
        <w:t>______________________________________________________________________________________</w:t>
      </w:r>
    </w:p>
    <w:p w14:paraId="3862E3CD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44CA147A" w14:textId="77777777" w:rsidR="00674CC2" w:rsidRDefault="00674CC2" w:rsidP="00674CC2">
      <w:pPr>
        <w:tabs>
          <w:tab w:val="left" w:pos="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  <w:r>
        <w:rPr>
          <w:sz w:val="18"/>
          <w:szCs w:val="18"/>
          <w:rtl/>
          <w:lang w:eastAsia="ar"/>
        </w:rPr>
        <w:t>______________________________________________________________________________________</w:t>
      </w:r>
    </w:p>
    <w:p w14:paraId="17806078" w14:textId="77777777" w:rsidR="00674CC2" w:rsidRDefault="00674CC2" w:rsidP="00674CC2">
      <w:pPr>
        <w:tabs>
          <w:tab w:val="left" w:pos="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33018E65" w14:textId="77777777" w:rsidR="00674CC2" w:rsidRDefault="00674CC2" w:rsidP="00674CC2">
      <w:pPr>
        <w:tabs>
          <w:tab w:val="left" w:pos="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  <w:r>
        <w:rPr>
          <w:sz w:val="18"/>
          <w:szCs w:val="18"/>
          <w:rtl/>
          <w:lang w:eastAsia="ar"/>
        </w:rPr>
        <w:t xml:space="preserve">11)       </w:t>
      </w:r>
      <w:r w:rsidRPr="00C219E7">
        <w:rPr>
          <w:rtl/>
          <w:lang w:eastAsia="ar"/>
        </w:rPr>
        <w:t>توصيات للاستخدام في المستقبل:</w:t>
      </w:r>
    </w:p>
    <w:p w14:paraId="5DC09860" w14:textId="77777777" w:rsidR="00674CC2" w:rsidRDefault="00674CC2" w:rsidP="00674CC2">
      <w:pPr>
        <w:tabs>
          <w:tab w:val="left" w:pos="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40A272FE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  <w:r>
        <w:rPr>
          <w:sz w:val="18"/>
          <w:szCs w:val="18"/>
          <w:rtl/>
          <w:lang w:eastAsia="ar"/>
        </w:rPr>
        <w:t>______________________________________________________________________________________</w:t>
      </w:r>
    </w:p>
    <w:p w14:paraId="33224521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44C2C812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  <w:r>
        <w:rPr>
          <w:rtl/>
          <w:lang w:eastAsia="ar"/>
        </w:rPr>
        <w:t>_____________________________________________________________________________</w:t>
      </w:r>
    </w:p>
    <w:p w14:paraId="7F824682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43D7DF9D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rtl/>
          <w:lang w:eastAsia="ar"/>
        </w:rPr>
        <w:t>المُقيّم: __________________________التاريخ:  ________________________</w:t>
      </w:r>
    </w:p>
    <w:p w14:paraId="4BAA6393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62BADA90" w14:textId="77777777" w:rsidR="00674CC2" w:rsidRDefault="00674CC2" w:rsidP="00674CC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355FB030" w14:textId="77777777" w:rsidR="00674CC2" w:rsidRDefault="00674CC2" w:rsidP="00674CC2">
      <w:pPr>
        <w:tabs>
          <w:tab w:val="left" w:pos="0"/>
          <w:tab w:val="left" w:pos="1440"/>
          <w:tab w:val="left" w:pos="2160"/>
          <w:tab w:val="left" w:pos="2880"/>
        </w:tabs>
        <w:bidi/>
        <w:ind w:right="680"/>
        <w:rPr>
          <w:b/>
          <w:sz w:val="18"/>
        </w:rPr>
      </w:pPr>
      <w:r>
        <w:rPr>
          <w:b/>
          <w:bCs/>
          <w:sz w:val="18"/>
          <w:szCs w:val="18"/>
          <w:rtl/>
          <w:lang w:eastAsia="ar"/>
        </w:rPr>
        <w:t>الجزء الثاني</w:t>
      </w:r>
    </w:p>
    <w:p w14:paraId="32F6EE2A" w14:textId="77777777" w:rsidR="00674CC2" w:rsidRDefault="00674CC2" w:rsidP="00674CC2">
      <w:pPr>
        <w:tabs>
          <w:tab w:val="left" w:pos="0"/>
          <w:tab w:val="left" w:pos="1440"/>
          <w:tab w:val="left" w:pos="2160"/>
          <w:tab w:val="left" w:pos="2880"/>
        </w:tabs>
        <w:bidi/>
        <w:ind w:right="680"/>
        <w:rPr>
          <w:sz w:val="18"/>
        </w:rPr>
      </w:pPr>
    </w:p>
    <w:p w14:paraId="461B9B19" w14:textId="77777777" w:rsidR="00674CC2" w:rsidRDefault="00674CC2" w:rsidP="00674CC2">
      <w:pPr>
        <w:bidi/>
        <w:ind w:right="680"/>
        <w:rPr>
          <w:sz w:val="18"/>
        </w:rPr>
      </w:pPr>
      <w:r>
        <w:rPr>
          <w:sz w:val="18"/>
          <w:szCs w:val="18"/>
          <w:rtl/>
          <w:lang w:eastAsia="ar"/>
        </w:rPr>
        <w:t>1)</w:t>
      </w:r>
      <w:r>
        <w:rPr>
          <w:sz w:val="18"/>
          <w:szCs w:val="18"/>
          <w:rtl/>
          <w:lang w:eastAsia="ar"/>
        </w:rPr>
        <w:tab/>
      </w:r>
      <w:r w:rsidRPr="00C219E7">
        <w:rPr>
          <w:rtl/>
          <w:lang w:eastAsia="ar"/>
        </w:rPr>
        <w:t>معيار التعرض المهني المستخدم (</w:t>
      </w:r>
      <w:r w:rsidRPr="00C219E7">
        <w:rPr>
          <w:lang w:eastAsia="ar" w:bidi="en-US"/>
        </w:rPr>
        <w:t>OES</w:t>
      </w:r>
      <w:r w:rsidRPr="00C219E7">
        <w:rPr>
          <w:rtl/>
          <w:lang w:eastAsia="ar"/>
        </w:rPr>
        <w:t>):</w:t>
      </w:r>
    </w:p>
    <w:p w14:paraId="2C19DFC1" w14:textId="77777777" w:rsidR="00674CC2" w:rsidRDefault="00674CC2" w:rsidP="00674CC2">
      <w:pPr>
        <w:bidi/>
        <w:ind w:right="680"/>
        <w:rPr>
          <w:sz w:val="18"/>
        </w:rPr>
      </w:pPr>
    </w:p>
    <w:p w14:paraId="77A9C880" w14:textId="77777777" w:rsidR="00674CC2" w:rsidRDefault="00674CC2" w:rsidP="00674CC2">
      <w:pPr>
        <w:bidi/>
        <w:ind w:right="680" w:firstLine="720"/>
        <w:rPr>
          <w:sz w:val="18"/>
        </w:rPr>
      </w:pPr>
      <w:r>
        <w:rPr>
          <w:sz w:val="18"/>
          <w:szCs w:val="18"/>
          <w:rtl/>
          <w:lang w:eastAsia="ar"/>
        </w:rPr>
        <w:t>_________________________________________________________________</w:t>
      </w:r>
    </w:p>
    <w:p w14:paraId="477DCB17" w14:textId="77777777" w:rsidR="00674CC2" w:rsidRDefault="00674CC2" w:rsidP="00674CC2">
      <w:pPr>
        <w:bidi/>
        <w:ind w:left="993" w:right="680" w:hanging="993"/>
        <w:rPr>
          <w:sz w:val="18"/>
        </w:rPr>
      </w:pPr>
    </w:p>
    <w:p w14:paraId="3FE4FD1C" w14:textId="77777777" w:rsidR="00674CC2" w:rsidRPr="000C2189" w:rsidRDefault="00674CC2" w:rsidP="00674CC2">
      <w:pPr>
        <w:bidi/>
        <w:rPr>
          <w:b/>
        </w:rPr>
      </w:pPr>
      <w:r w:rsidRPr="000C2189">
        <w:rPr>
          <w:b/>
          <w:bCs/>
          <w:rtl/>
          <w:lang w:eastAsia="ar"/>
        </w:rPr>
        <w:t>حدود التعرض للأفراد:</w:t>
      </w:r>
    </w:p>
    <w:p w14:paraId="4ECEE726" w14:textId="77777777" w:rsidR="00674CC2" w:rsidRDefault="00674CC2" w:rsidP="00674CC2">
      <w:pPr>
        <w:bidi/>
        <w:ind w:left="795" w:right="680"/>
        <w:jc w:val="left"/>
        <w:rPr>
          <w:sz w:val="18"/>
        </w:rPr>
      </w:pPr>
    </w:p>
    <w:tbl>
      <w:tblPr>
        <w:bidiVisual/>
        <w:tblW w:w="0" w:type="auto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50"/>
        <w:gridCol w:w="1620"/>
        <w:gridCol w:w="2070"/>
        <w:gridCol w:w="1980"/>
      </w:tblGrid>
      <w:tr w:rsidR="00674CC2" w14:paraId="41AB88F7" w14:textId="77777777" w:rsidTr="00832A85">
        <w:trPr>
          <w:trHeight w:val="85"/>
        </w:trPr>
        <w:tc>
          <w:tcPr>
            <w:tcW w:w="1980" w:type="dxa"/>
            <w:tcBorders>
              <w:bottom w:val="nil"/>
            </w:tcBorders>
          </w:tcPr>
          <w:p w14:paraId="72867DAF" w14:textId="77777777" w:rsidR="00674CC2" w:rsidRDefault="00674CC2" w:rsidP="00832A85">
            <w:pPr>
              <w:bidi/>
            </w:pPr>
            <w:r>
              <w:rPr>
                <w:rtl/>
                <w:lang w:eastAsia="ar"/>
              </w:rPr>
              <w:t>المادة</w:t>
            </w:r>
          </w:p>
        </w:tc>
        <w:tc>
          <w:tcPr>
            <w:tcW w:w="2250" w:type="dxa"/>
            <w:tcBorders>
              <w:bottom w:val="nil"/>
            </w:tcBorders>
          </w:tcPr>
          <w:p w14:paraId="2C909D75" w14:textId="77777777" w:rsidR="00674CC2" w:rsidRDefault="00674CC2" w:rsidP="00832A85">
            <w:pPr>
              <w:bidi/>
            </w:pPr>
            <w:r>
              <w:rPr>
                <w:rtl/>
                <w:lang w:eastAsia="ar"/>
              </w:rPr>
              <w:t>8 ساعات المتوسط الزمني المرجح</w:t>
            </w:r>
          </w:p>
        </w:tc>
        <w:tc>
          <w:tcPr>
            <w:tcW w:w="1620" w:type="dxa"/>
            <w:tcBorders>
              <w:bottom w:val="nil"/>
            </w:tcBorders>
          </w:tcPr>
          <w:p w14:paraId="42F56726" w14:textId="77777777" w:rsidR="00674CC2" w:rsidRDefault="00674CC2" w:rsidP="00832A85">
            <w:pPr>
              <w:bidi/>
            </w:pPr>
            <w:r>
              <w:rPr>
                <w:rtl/>
                <w:lang w:eastAsia="ar"/>
              </w:rPr>
              <w:t>8 ساعات المتوسط الزمني المرجح</w:t>
            </w:r>
          </w:p>
        </w:tc>
        <w:tc>
          <w:tcPr>
            <w:tcW w:w="2070" w:type="dxa"/>
            <w:tcBorders>
              <w:bottom w:val="nil"/>
            </w:tcBorders>
          </w:tcPr>
          <w:p w14:paraId="5B82E7E2" w14:textId="77777777" w:rsidR="00674CC2" w:rsidRDefault="00674CC2" w:rsidP="00832A85">
            <w:pPr>
              <w:bidi/>
            </w:pPr>
            <w:r>
              <w:rPr>
                <w:rtl/>
                <w:lang w:eastAsia="ar"/>
              </w:rPr>
              <w:t>15 دقيقة حد التعرض قصير المدى</w:t>
            </w:r>
          </w:p>
        </w:tc>
        <w:tc>
          <w:tcPr>
            <w:tcW w:w="1980" w:type="dxa"/>
            <w:tcBorders>
              <w:bottom w:val="nil"/>
            </w:tcBorders>
          </w:tcPr>
          <w:p w14:paraId="4806A317" w14:textId="77777777" w:rsidR="00674CC2" w:rsidRDefault="00674CC2" w:rsidP="00832A85">
            <w:pPr>
              <w:bidi/>
            </w:pPr>
            <w:r>
              <w:rPr>
                <w:rtl/>
                <w:lang w:eastAsia="ar"/>
              </w:rPr>
              <w:t>15 دقيقة حد التعرض قصير المدى</w:t>
            </w:r>
          </w:p>
        </w:tc>
      </w:tr>
      <w:tr w:rsidR="00674CC2" w14:paraId="7CFBE480" w14:textId="77777777" w:rsidTr="00832A85">
        <w:tc>
          <w:tcPr>
            <w:tcW w:w="1980" w:type="dxa"/>
            <w:tcBorders>
              <w:bottom w:val="thinThickSmallGap" w:sz="24" w:space="0" w:color="auto"/>
            </w:tcBorders>
          </w:tcPr>
          <w:p w14:paraId="6CB23CE0" w14:textId="77777777" w:rsidR="00674CC2" w:rsidRDefault="00674CC2" w:rsidP="00832A85">
            <w:pPr>
              <w:bidi/>
            </w:pPr>
          </w:p>
        </w:tc>
        <w:tc>
          <w:tcPr>
            <w:tcW w:w="2250" w:type="dxa"/>
            <w:tcBorders>
              <w:bottom w:val="thinThickSmallGap" w:sz="24" w:space="0" w:color="auto"/>
            </w:tcBorders>
          </w:tcPr>
          <w:p w14:paraId="0CD652B7" w14:textId="77777777" w:rsidR="00674CC2" w:rsidRDefault="00674CC2" w:rsidP="00832A85">
            <w:pPr>
              <w:bidi/>
            </w:pPr>
            <w:r>
              <w:rPr>
                <w:lang w:eastAsia="ar" w:bidi="en-US"/>
              </w:rPr>
              <w:t>PPM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152FFB58" w14:textId="77777777" w:rsidR="00674CC2" w:rsidRDefault="00674CC2" w:rsidP="00832A85">
            <w:pPr>
              <w:bidi/>
            </w:pPr>
            <w:r>
              <w:rPr>
                <w:rtl/>
                <w:lang w:eastAsia="ar"/>
              </w:rPr>
              <w:t>ملجم/م</w:t>
            </w:r>
            <w:r>
              <w:rPr>
                <w:vertAlign w:val="superscript"/>
                <w:rtl/>
                <w:lang w:eastAsia="ar"/>
              </w:rPr>
              <w:sym w:font="Symbol" w:char="F033"/>
            </w:r>
          </w:p>
        </w:tc>
        <w:tc>
          <w:tcPr>
            <w:tcW w:w="2070" w:type="dxa"/>
            <w:tcBorders>
              <w:bottom w:val="thinThickSmallGap" w:sz="24" w:space="0" w:color="auto"/>
            </w:tcBorders>
          </w:tcPr>
          <w:p w14:paraId="6CCA0FAB" w14:textId="77777777" w:rsidR="00674CC2" w:rsidRDefault="00674CC2" w:rsidP="00832A85">
            <w:pPr>
              <w:bidi/>
            </w:pPr>
            <w:r>
              <w:rPr>
                <w:lang w:eastAsia="ar" w:bidi="en-US"/>
              </w:rPr>
              <w:t>PPM</w:t>
            </w:r>
          </w:p>
        </w:tc>
        <w:tc>
          <w:tcPr>
            <w:tcW w:w="1980" w:type="dxa"/>
            <w:tcBorders>
              <w:bottom w:val="thinThickSmallGap" w:sz="24" w:space="0" w:color="auto"/>
            </w:tcBorders>
          </w:tcPr>
          <w:p w14:paraId="1EC815E0" w14:textId="77777777" w:rsidR="00674CC2" w:rsidRDefault="00674CC2" w:rsidP="00832A85">
            <w:pPr>
              <w:bidi/>
            </w:pPr>
            <w:r>
              <w:rPr>
                <w:rtl/>
                <w:lang w:eastAsia="ar"/>
              </w:rPr>
              <w:t>ملجم/م</w:t>
            </w:r>
            <w:r>
              <w:rPr>
                <w:vertAlign w:val="superscript"/>
                <w:rtl/>
                <w:lang w:eastAsia="ar"/>
              </w:rPr>
              <w:sym w:font="Symbol" w:char="F033"/>
            </w:r>
          </w:p>
        </w:tc>
      </w:tr>
      <w:tr w:rsidR="00674CC2" w14:paraId="62870289" w14:textId="77777777" w:rsidTr="00832A85">
        <w:trPr>
          <w:trHeight w:val="396"/>
        </w:trPr>
        <w:tc>
          <w:tcPr>
            <w:tcW w:w="1980" w:type="dxa"/>
            <w:tcBorders>
              <w:top w:val="nil"/>
            </w:tcBorders>
          </w:tcPr>
          <w:p w14:paraId="6679F031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6F008501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01FB6536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2466872F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0C5CE342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</w:tr>
      <w:tr w:rsidR="00674CC2" w14:paraId="7C01634F" w14:textId="77777777" w:rsidTr="00832A85">
        <w:trPr>
          <w:trHeight w:val="444"/>
        </w:trPr>
        <w:tc>
          <w:tcPr>
            <w:tcW w:w="1980" w:type="dxa"/>
          </w:tcPr>
          <w:p w14:paraId="70793E5F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2250" w:type="dxa"/>
          </w:tcPr>
          <w:p w14:paraId="765AC555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1620" w:type="dxa"/>
          </w:tcPr>
          <w:p w14:paraId="135153C7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2070" w:type="dxa"/>
          </w:tcPr>
          <w:p w14:paraId="3207C38C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1980" w:type="dxa"/>
          </w:tcPr>
          <w:p w14:paraId="6EE5ABEC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</w:tr>
      <w:tr w:rsidR="00674CC2" w14:paraId="0779A123" w14:textId="77777777" w:rsidTr="00832A85">
        <w:trPr>
          <w:trHeight w:val="435"/>
        </w:trPr>
        <w:tc>
          <w:tcPr>
            <w:tcW w:w="1980" w:type="dxa"/>
          </w:tcPr>
          <w:p w14:paraId="5C4BC12A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2250" w:type="dxa"/>
          </w:tcPr>
          <w:p w14:paraId="613E3EA6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1620" w:type="dxa"/>
          </w:tcPr>
          <w:p w14:paraId="2BF650B4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2070" w:type="dxa"/>
          </w:tcPr>
          <w:p w14:paraId="2382E089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1980" w:type="dxa"/>
          </w:tcPr>
          <w:p w14:paraId="6EECA4C2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</w:tr>
      <w:tr w:rsidR="00674CC2" w14:paraId="32EE66B7" w14:textId="77777777" w:rsidTr="00832A85">
        <w:trPr>
          <w:trHeight w:val="444"/>
        </w:trPr>
        <w:tc>
          <w:tcPr>
            <w:tcW w:w="1980" w:type="dxa"/>
          </w:tcPr>
          <w:p w14:paraId="60277C87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2250" w:type="dxa"/>
          </w:tcPr>
          <w:p w14:paraId="65E12573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1620" w:type="dxa"/>
          </w:tcPr>
          <w:p w14:paraId="0966A7E3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2070" w:type="dxa"/>
          </w:tcPr>
          <w:p w14:paraId="424373A6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1980" w:type="dxa"/>
          </w:tcPr>
          <w:p w14:paraId="30B88C62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</w:tr>
      <w:tr w:rsidR="00674CC2" w14:paraId="4A352350" w14:textId="77777777" w:rsidTr="00832A85">
        <w:trPr>
          <w:trHeight w:val="525"/>
        </w:trPr>
        <w:tc>
          <w:tcPr>
            <w:tcW w:w="1980" w:type="dxa"/>
          </w:tcPr>
          <w:p w14:paraId="7EE74F85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2250" w:type="dxa"/>
          </w:tcPr>
          <w:p w14:paraId="0AE2A7BE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1620" w:type="dxa"/>
          </w:tcPr>
          <w:p w14:paraId="3449D268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2070" w:type="dxa"/>
          </w:tcPr>
          <w:p w14:paraId="0F19A3F8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  <w:tc>
          <w:tcPr>
            <w:tcW w:w="1980" w:type="dxa"/>
          </w:tcPr>
          <w:p w14:paraId="65B41FCF" w14:textId="77777777" w:rsidR="00674CC2" w:rsidRDefault="00674CC2" w:rsidP="00832A85">
            <w:pPr>
              <w:bidi/>
              <w:ind w:right="680"/>
              <w:rPr>
                <w:sz w:val="18"/>
              </w:rPr>
            </w:pPr>
          </w:p>
        </w:tc>
      </w:tr>
    </w:tbl>
    <w:p w14:paraId="7398891A" w14:textId="77777777" w:rsidR="00235895" w:rsidRPr="00674CC2" w:rsidRDefault="00235895" w:rsidP="00674CC2"/>
    <w:sectPr w:rsidR="00235895" w:rsidRPr="00674CC2" w:rsidSect="00EA5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946CA" w14:textId="77777777" w:rsidR="006D4F48" w:rsidRDefault="006D4F48">
      <w:r>
        <w:separator/>
      </w:r>
    </w:p>
    <w:p w14:paraId="3E7D70F9" w14:textId="77777777" w:rsidR="006D4F48" w:rsidRDefault="006D4F48"/>
  </w:endnote>
  <w:endnote w:type="continuationSeparator" w:id="0">
    <w:p w14:paraId="2C8092D9" w14:textId="77777777" w:rsidR="006D4F48" w:rsidRDefault="006D4F48">
      <w:r>
        <w:continuationSeparator/>
      </w:r>
    </w:p>
    <w:p w14:paraId="5B8E6945" w14:textId="77777777" w:rsidR="006D4F48" w:rsidRDefault="006D4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8AC7" w14:textId="77777777" w:rsidR="00765260" w:rsidRDefault="00765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37CE9" w14:textId="6B1D8EDE" w:rsidR="00290A91" w:rsidRPr="00F92124" w:rsidRDefault="00290A91" w:rsidP="00290A91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FDCC6A" wp14:editId="2797DE0B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47CBD3A"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CZRUmw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 w:rsidRPr="00F92124"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tag w:val=""/>
        <w:id w:val="1931236120"/>
        <w:placeholder>
          <w:docPart w:val="1BA42C722D1E41F181CC8E3DEEE01E4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EOM-KSS-TP-000013</w:t>
        </w:r>
        <w:r w:rsidR="00B75DAE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color w:val="7A8D95"/>
        <w:sz w:val="16"/>
        <w:szCs w:val="16"/>
      </w:rPr>
      <w:t xml:space="preserve">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AE5B4A68982844FC8A5BD351D44EE94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07515B"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7A8D95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>
        <w:rPr>
          <w:color w:val="2F4A58"/>
        </w:rPr>
      </w:sdtEndPr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 w:rsidRPr="00EA7ADF">
      <w:rPr>
        <w:rFonts w:cs="Arial"/>
        <w:color w:val="7A8D95"/>
        <w:sz w:val="16"/>
        <w:szCs w:val="16"/>
      </w:rPr>
      <w:t xml:space="preserve">Page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PAGE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765260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 w:rsidRPr="00EA7ADF">
      <w:rPr>
        <w:rFonts w:cs="Arial"/>
        <w:color w:val="7A8D95"/>
        <w:sz w:val="16"/>
        <w:szCs w:val="16"/>
      </w:rPr>
      <w:t xml:space="preserve"> of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NUMPAGES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765260">
      <w:rPr>
        <w:rFonts w:cs="Arial"/>
        <w:noProof/>
        <w:color w:val="7A8D95"/>
        <w:sz w:val="16"/>
        <w:szCs w:val="16"/>
      </w:rPr>
      <w:t>2</w:t>
    </w:r>
    <w:r w:rsidRPr="00EA7ADF"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3CB6B309" w14:textId="06660B18" w:rsidR="00583BAF" w:rsidRPr="00290A91" w:rsidRDefault="00765260" w:rsidP="00765260">
    <w:pPr>
      <w:pStyle w:val="Footer"/>
      <w:bidi/>
      <w:ind w:left="448" w:hanging="874"/>
      <w:jc w:val="left"/>
      <w:rPr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               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 xml:space="preserve">ير خاضعة للرقابة وقد تصبح نسخة قديمة، يرجى الرجوع إلى نظام إدارة المحتوى المؤسسي للحصول على آخر </w:t>
    </w:r>
    <w:r>
      <w:rPr>
        <w:rFonts w:eastAsia="Arial" w:cs="Arial" w:hint="cs"/>
        <w:color w:val="7A8D95"/>
        <w:sz w:val="16"/>
        <w:szCs w:val="16"/>
        <w:rtl/>
      </w:rPr>
      <w:t xml:space="preserve">           </w:t>
    </w:r>
    <w:r w:rsidRPr="006C1ABD">
      <w:rPr>
        <w:rFonts w:eastAsia="Arial" w:cs="Arial"/>
        <w:color w:val="7A8D95"/>
        <w:sz w:val="16"/>
        <w:szCs w:val="16"/>
        <w:rtl/>
      </w:rPr>
      <w:t>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765260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bookmarkStart w:id="0" w:name="_GoBack"/>
    <w:bookmarkEnd w:id="0"/>
    <w:r w:rsidRPr="006C1ABD">
      <w:rPr>
        <w:rFonts w:eastAsia="Arial" w:cs="Arial"/>
        <w:color w:val="7A8D95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FE6B8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59C3F576" w14:textId="77777777" w:rsidTr="00971B7A">
      <w:trPr>
        <w:jc w:val="center"/>
      </w:trPr>
      <w:tc>
        <w:tcPr>
          <w:tcW w:w="3115" w:type="dxa"/>
        </w:tcPr>
        <w:p w14:paraId="66D316EE" w14:textId="4115938E" w:rsidR="00583BAF" w:rsidRDefault="006D4F48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75DAE">
                <w:rPr>
                  <w:sz w:val="16"/>
                  <w:szCs w:val="16"/>
                  <w:lang w:val="en-AU"/>
                </w:rPr>
                <w:t>EOM-KSS-TP-000013-AR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4B238C7D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2DD1840F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6F5114BE" w14:textId="77777777" w:rsidTr="00971B7A">
      <w:trPr>
        <w:jc w:val="center"/>
      </w:trPr>
      <w:tc>
        <w:tcPr>
          <w:tcW w:w="9345" w:type="dxa"/>
          <w:gridSpan w:val="3"/>
        </w:tcPr>
        <w:p w14:paraId="4DAC8AAE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4D3066EC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1495AD92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54E93E01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4226" w14:textId="77777777" w:rsidR="006D4F48" w:rsidRDefault="006D4F48">
      <w:r>
        <w:separator/>
      </w:r>
    </w:p>
    <w:p w14:paraId="6D157814" w14:textId="77777777" w:rsidR="006D4F48" w:rsidRDefault="006D4F48"/>
  </w:footnote>
  <w:footnote w:type="continuationSeparator" w:id="0">
    <w:p w14:paraId="56B76E4A" w14:textId="77777777" w:rsidR="006D4F48" w:rsidRDefault="006D4F48">
      <w:r>
        <w:continuationSeparator/>
      </w:r>
    </w:p>
    <w:p w14:paraId="560EEB11" w14:textId="77777777" w:rsidR="006D4F48" w:rsidRDefault="006D4F4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DF3B2" w14:textId="77777777" w:rsidR="00AC1B11" w:rsidRDefault="00AC1B11">
    <w:pPr>
      <w:pStyle w:val="Header"/>
    </w:pPr>
  </w:p>
  <w:p w14:paraId="084AC4D1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F28D7" w14:textId="77777777" w:rsidR="00EB407C" w:rsidRPr="005219EE" w:rsidRDefault="00674CC2" w:rsidP="00674CC2">
    <w:pPr>
      <w:jc w:val="center"/>
      <w:rPr>
        <w:rFonts w:asciiTheme="minorBidi" w:hAnsiTheme="minorBidi" w:cstheme="minorBidi"/>
        <w:b/>
        <w:bCs/>
        <w:color w:val="000000"/>
        <w:rtl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2C23CAFE" wp14:editId="742F4883">
          <wp:simplePos x="0" y="0"/>
          <wp:positionH relativeFrom="leftMargin">
            <wp:align>right</wp:align>
          </wp:positionH>
          <wp:positionV relativeFrom="page">
            <wp:posOffset>238760</wp:posOffset>
          </wp:positionV>
          <wp:extent cx="580390" cy="680720"/>
          <wp:effectExtent l="0" t="0" r="0" b="0"/>
          <wp:wrapNone/>
          <wp:docPr id="4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219EE">
      <w:rPr>
        <w:rFonts w:asciiTheme="minorBidi" w:hAnsiTheme="minorBidi" w:cstheme="minorBidi"/>
        <w:b/>
        <w:bCs/>
        <w:color w:val="000000"/>
        <w:sz w:val="24"/>
        <w:szCs w:val="24"/>
      </w:rPr>
      <w:t xml:space="preserve"> </w:t>
    </w:r>
    <w:r>
      <w:rPr>
        <w:rFonts w:asciiTheme="minorBidi" w:hAnsiTheme="minorBidi" w:cstheme="minorBidi" w:hint="cs"/>
        <w:b/>
        <w:bCs/>
        <w:color w:val="000000"/>
        <w:sz w:val="24"/>
        <w:szCs w:val="24"/>
        <w:rtl/>
      </w:rPr>
      <w:t xml:space="preserve">نموذج تقييم المواد الخطرة </w:t>
    </w:r>
  </w:p>
  <w:p w14:paraId="5EEEAF99" w14:textId="77777777" w:rsidR="00EB407C" w:rsidRDefault="00EB407C" w:rsidP="0015772B">
    <w:pPr>
      <w:pStyle w:val="Header"/>
    </w:pPr>
  </w:p>
  <w:p w14:paraId="05D36537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19DEA049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F053C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6F489FDE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082E162E" wp14:editId="6B158F71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05BA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A9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654A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4CC2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4F48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260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564C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B11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B17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5DAE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4FB9DD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1BA42C722D1E41F181CC8E3DEEE0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72B8-1EAF-46E3-A6DE-62F35B92C822}"/>
      </w:docPartPr>
      <w:docPartBody>
        <w:p w:rsidR="00A07ED5" w:rsidRDefault="00E35B3A" w:rsidP="00E35B3A">
          <w:pPr>
            <w:pStyle w:val="1BA42C722D1E41F181CC8E3DEEE01E4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E5B4A68982844FC8A5BD351D44EE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DDF0-A90C-4F64-A960-3B43B992AF87}"/>
      </w:docPartPr>
      <w:docPartBody>
        <w:p w:rsidR="00A07ED5" w:rsidRDefault="00E35B3A" w:rsidP="00E35B3A">
          <w:pPr>
            <w:pStyle w:val="AE5B4A68982844FC8A5BD351D44EE948"/>
          </w:pPr>
          <w:r w:rsidRPr="00D16477"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21063D"/>
    <w:rsid w:val="00424DE7"/>
    <w:rsid w:val="006E1022"/>
    <w:rsid w:val="007251E1"/>
    <w:rsid w:val="00873D3E"/>
    <w:rsid w:val="00927877"/>
    <w:rsid w:val="00A07ED5"/>
    <w:rsid w:val="00AA1E51"/>
    <w:rsid w:val="00BB32AC"/>
    <w:rsid w:val="00E11212"/>
    <w:rsid w:val="00E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B3A"/>
    <w:rPr>
      <w:color w:val="808080"/>
    </w:rPr>
  </w:style>
  <w:style w:type="paragraph" w:customStyle="1" w:styleId="1BA42C722D1E41F181CC8E3DEEE01E4B">
    <w:name w:val="1BA42C722D1E41F181CC8E3DEEE01E4B"/>
    <w:rsid w:val="00E35B3A"/>
  </w:style>
  <w:style w:type="paragraph" w:customStyle="1" w:styleId="AE5B4A68982844FC8A5BD351D44EE948">
    <w:name w:val="AE5B4A68982844FC8A5BD351D44EE948"/>
    <w:rsid w:val="00E35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BF0BA-CF96-4BEA-8B1D-1830350D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2617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EOM-KSS-TP-000013-AR</dc:subject>
  <dc:creator>Joel Reyes</dc:creator>
  <cp:keywords>ᅟ</cp:keywords>
  <cp:lastModifiedBy>الاء الزهراني Alaa Alzahrani</cp:lastModifiedBy>
  <cp:revision>7</cp:revision>
  <cp:lastPrinted>2017-10-15T07:33:00Z</cp:lastPrinted>
  <dcterms:created xsi:type="dcterms:W3CDTF">2020-02-17T11:59:00Z</dcterms:created>
  <dcterms:modified xsi:type="dcterms:W3CDTF">2022-01-25T13:40:00Z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